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5D" w:rsidRDefault="00BE2731" w:rsidP="00D6615D">
      <w:pPr>
        <w:rPr>
          <w:rFonts w:asciiTheme="minorHAnsi" w:hAnsiTheme="minorHAnsi" w:cstheme="minorHAnsi"/>
          <w:b/>
          <w:sz w:val="28"/>
          <w:szCs w:val="28"/>
        </w:rPr>
      </w:pPr>
      <w:bookmarkStart w:id="0" w:name="_GoBack"/>
      <w:bookmarkEnd w:id="0"/>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rsidR="00D6615D" w:rsidRDefault="00D6615D" w:rsidP="00D6615D">
      <w:pPr>
        <w:rPr>
          <w:rFonts w:asciiTheme="minorHAnsi" w:hAnsiTheme="minorHAnsi" w:cstheme="minorHAnsi"/>
          <w:b/>
          <w:sz w:val="28"/>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in order to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This data will be separated from your application form on return, and entered into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rsidR="00D6615D" w:rsidRPr="00D6615D" w:rsidRDefault="00D6615D" w:rsidP="00D6615D">
      <w:pPr>
        <w:rPr>
          <w:rFonts w:asciiTheme="minorHAnsi" w:hAnsiTheme="minorHAnsi" w:cstheme="minorHAnsi"/>
          <w:szCs w:val="28"/>
        </w:rPr>
      </w:pPr>
    </w:p>
    <w:p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385"/>
        <w:gridCol w:w="5071"/>
      </w:tblGrid>
      <w:tr w:rsidR="00D6615D" w:rsidRPr="000D472D" w:rsidTr="00D6615D">
        <w:tc>
          <w:tcPr>
            <w:tcW w:w="0" w:type="auto"/>
            <w:gridSpan w:val="2"/>
          </w:tcPr>
          <w:p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rsidR="00D6615D" w:rsidRPr="000D472D" w:rsidRDefault="00D6615D" w:rsidP="00D6615D">
            <w:pPr>
              <w:rPr>
                <w:rFonts w:asciiTheme="minorHAnsi" w:hAnsiTheme="minorHAnsi" w:cstheme="minorHAnsi"/>
                <w:b/>
                <w:bCs/>
              </w:rPr>
            </w:pPr>
          </w:p>
        </w:tc>
      </w:tr>
      <w:tr w:rsidR="00BE2731" w:rsidRPr="000D472D" w:rsidTr="00D6615D">
        <w:tc>
          <w:tcPr>
            <w:tcW w:w="0" w:type="auto"/>
          </w:tcPr>
          <w:p w:rsidR="000D472D" w:rsidRDefault="00F8150A" w:rsidP="00D6615D">
            <w:pPr>
              <w:rPr>
                <w:rFonts w:asciiTheme="minorHAnsi" w:hAnsiTheme="minorHAnsi" w:cstheme="minorHAnsi"/>
                <w:b/>
                <w:bCs/>
              </w:rPr>
            </w:pPr>
            <w:r>
              <w:rPr>
                <w:rFonts w:asciiTheme="minorHAnsi" w:hAnsiTheme="minorHAnsi" w:cstheme="minorHAnsi"/>
                <w:b/>
                <w:bCs/>
              </w:rPr>
              <w:t>Sex</w:t>
            </w:r>
            <w:r w:rsidR="000D472D">
              <w:rPr>
                <w:rFonts w:asciiTheme="minorHAnsi" w:hAnsiTheme="minorHAnsi" w:cstheme="minorHAnsi"/>
                <w:b/>
                <w:bCs/>
              </w:rPr>
              <w:t xml:space="preserve"> </w:t>
            </w:r>
            <w:r w:rsidR="000D472D" w:rsidRPr="000D472D">
              <w:rPr>
                <w:rFonts w:asciiTheme="minorHAnsi" w:hAnsiTheme="minorHAnsi" w:cstheme="minorHAnsi"/>
                <w:bCs/>
                <w:i/>
              </w:rPr>
              <w:t>(please tick)</w:t>
            </w:r>
          </w:p>
          <w:p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rsidR="00BE2731" w:rsidRPr="000D472D" w:rsidRDefault="000D472D" w:rsidP="00D6615D">
            <w:pPr>
              <w:rPr>
                <w:rFonts w:asciiTheme="minorHAnsi" w:hAnsiTheme="minorHAnsi" w:cstheme="minorHAnsi"/>
                <w:bCs/>
              </w:rPr>
            </w:pPr>
            <w:r w:rsidRPr="000D472D">
              <w:rPr>
                <w:rFonts w:asciiTheme="minorHAnsi" w:hAnsiTheme="minorHAnsi" w:cstheme="minorHAnsi"/>
                <w:bCs/>
              </w:rPr>
              <w:t xml:space="preserve">Is your gender identity the same as the </w:t>
            </w:r>
            <w:r w:rsidR="00F8150A">
              <w:rPr>
                <w:rFonts w:asciiTheme="minorHAnsi" w:hAnsiTheme="minorHAnsi" w:cstheme="minorHAnsi"/>
                <w:bCs/>
              </w:rPr>
              <w:t>sex</w:t>
            </w:r>
            <w:r w:rsidRPr="000D472D">
              <w:rPr>
                <w:rFonts w:asciiTheme="minorHAnsi" w:hAnsiTheme="minorHAnsi" w:cstheme="minorHAnsi"/>
                <w:bCs/>
              </w:rPr>
              <w:t xml:space="preserve"> assigned to you at birth?</w:t>
            </w:r>
          </w:p>
          <w:p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Prefer not to say</w:t>
            </w:r>
          </w:p>
          <w:p w:rsidR="00BE2731" w:rsidRPr="000D472D" w:rsidRDefault="00BE2731" w:rsidP="00D6615D">
            <w:pPr>
              <w:rPr>
                <w:rFonts w:asciiTheme="minorHAnsi" w:hAnsiTheme="minorHAnsi" w:cstheme="minorHAnsi"/>
                <w:b/>
                <w:bCs/>
              </w:rPr>
            </w:pPr>
          </w:p>
        </w:tc>
      </w:tr>
      <w:tr w:rsidR="00D6615D" w:rsidRPr="000D472D" w:rsidTr="00D6615D">
        <w:tc>
          <w:tcPr>
            <w:tcW w:w="0" w:type="auto"/>
          </w:tcPr>
          <w:p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rsidR="00D6615D" w:rsidRPr="000D472D" w:rsidRDefault="00D6615D" w:rsidP="00D6615D">
            <w:pPr>
              <w:jc w:val="both"/>
              <w:rPr>
                <w:rFonts w:asciiTheme="minorHAnsi" w:hAnsiTheme="minorHAnsi" w:cstheme="minorHAnsi"/>
                <w:b/>
                <w:bCs/>
                <w:i/>
                <w:iCs/>
              </w:rPr>
            </w:pPr>
          </w:p>
        </w:tc>
        <w:tc>
          <w:tcPr>
            <w:tcW w:w="0" w:type="auto"/>
          </w:tcPr>
          <w:p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rsidTr="00D6615D">
        <w:trPr>
          <w:trHeight w:val="567"/>
        </w:trPr>
        <w:tc>
          <w:tcPr>
            <w:tcW w:w="0" w:type="auto"/>
            <w:gridSpan w:val="2"/>
          </w:tcPr>
          <w:p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rsidTr="00D6615D">
        <w:trPr>
          <w:trHeight w:val="2230"/>
        </w:trPr>
        <w:tc>
          <w:tcPr>
            <w:tcW w:w="0" w:type="auto"/>
          </w:tcPr>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British-Indian</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British-Pakistani</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Gypsy/Roma/</w:t>
            </w:r>
            <w:r w:rsidRPr="000D472D">
              <w:rPr>
                <w:rFonts w:asciiTheme="minorHAnsi" w:hAnsiTheme="minorHAnsi" w:cstheme="minorHAnsi"/>
              </w:rPr>
              <w:t>Traveller</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Black African</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Asian</w:t>
            </w:r>
            <w:r w:rsidRPr="000D472D">
              <w:rPr>
                <w:rFonts w:asciiTheme="minorHAnsi" w:hAnsiTheme="minorHAnsi" w:cstheme="minorHAnsi"/>
                <w:b/>
                <w:bCs/>
                <w:sz w:val="32"/>
              </w:rPr>
              <w:t xml:space="preserve"> </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 xml:space="preserve">Mixed/multiple </w:t>
            </w:r>
            <w:r w:rsidRPr="000D472D">
              <w:rPr>
                <w:rFonts w:asciiTheme="minorHAnsi" w:hAnsiTheme="minorHAnsi" w:cstheme="minorHAnsi"/>
              </w:rPr>
              <w:t>– White and Black Caribbean</w:t>
            </w:r>
          </w:p>
          <w:p w:rsidR="00D6615D" w:rsidRPr="000D472D" w:rsidRDefault="00D6615D" w:rsidP="00F8150A">
            <w:pPr>
              <w:rPr>
                <w:rFonts w:asciiTheme="minorHAnsi" w:hAnsiTheme="minorHAnsi" w:cstheme="minorHAnsi"/>
              </w:rPr>
            </w:pPr>
          </w:p>
        </w:tc>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rsidR="00F8150A"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w:t>
            </w:r>
            <w:r w:rsidR="00F8150A">
              <w:rPr>
                <w:rFonts w:asciiTheme="minorHAnsi" w:hAnsiTheme="minorHAnsi" w:cstheme="minorHAnsi"/>
              </w:rPr>
              <w:t>/multiple</w:t>
            </w:r>
            <w:r w:rsidRPr="000D472D">
              <w:rPr>
                <w:rFonts w:asciiTheme="minorHAnsi" w:hAnsiTheme="minorHAnsi" w:cstheme="minorHAnsi"/>
              </w:rPr>
              <w:t xml:space="preserve"> background</w:t>
            </w:r>
          </w:p>
          <w:p w:rsidR="00F8150A" w:rsidRDefault="00F8150A"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r w:rsidRPr="000D472D">
              <w:rPr>
                <w:rFonts w:asciiTheme="minorHAnsi" w:hAnsiTheme="minorHAnsi" w:cstheme="minorHAnsi"/>
                <w:b/>
                <w:bCs/>
                <w:sz w:val="32"/>
              </w:rPr>
              <w:t xml:space="preserve"> </w:t>
            </w:r>
          </w:p>
          <w:p w:rsidR="00D6615D" w:rsidRDefault="00F8150A"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w:t>
            </w:r>
            <w:r>
              <w:rPr>
                <w:rFonts w:asciiTheme="minorHAnsi" w:hAnsiTheme="minorHAnsi" w:cstheme="minorHAnsi"/>
              </w:rPr>
              <w:t>- Scottish</w:t>
            </w:r>
          </w:p>
          <w:p w:rsidR="00F8150A" w:rsidRDefault="00F8150A" w:rsidP="00D6615D">
            <w:pPr>
              <w:rPr>
                <w:rFonts w:asciiTheme="minorHAnsi" w:hAnsiTheme="minorHAnsi" w:cstheme="minorHAnsi"/>
                <w:b/>
                <w:bCs/>
                <w:sz w:val="32"/>
              </w:rPr>
            </w:pP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rsidTr="00D6615D">
        <w:tc>
          <w:tcPr>
            <w:tcW w:w="0" w:type="auto"/>
            <w:gridSpan w:val="2"/>
          </w:tcPr>
          <w:p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rsidR="00D6615D" w:rsidRPr="000D472D" w:rsidRDefault="00D6615D" w:rsidP="00D6615D">
            <w:pPr>
              <w:rPr>
                <w:rFonts w:asciiTheme="minorHAnsi" w:hAnsiTheme="minorHAnsi" w:cstheme="minorHAnsi"/>
              </w:rPr>
            </w:pPr>
          </w:p>
        </w:tc>
      </w:tr>
      <w:tr w:rsidR="00D6615D" w:rsidRPr="000D472D" w:rsidTr="00D6615D">
        <w:trPr>
          <w:trHeight w:val="3073"/>
        </w:trPr>
        <w:tc>
          <w:tcPr>
            <w:tcW w:w="0" w:type="auto"/>
            <w:gridSpan w:val="2"/>
          </w:tcPr>
          <w:p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rsid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rsidR="00D6615D" w:rsidRDefault="00D6615D" w:rsidP="00D6615D">
            <w:pPr>
              <w:rPr>
                <w:rFonts w:asciiTheme="minorHAnsi" w:hAnsiTheme="minorHAnsi" w:cstheme="minorHAnsi"/>
              </w:rPr>
            </w:pPr>
          </w:p>
          <w:p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rsidR="00D6615D" w:rsidRPr="000D472D" w:rsidRDefault="00D6615D" w:rsidP="00D6615D">
            <w:pPr>
              <w:rPr>
                <w:rFonts w:asciiTheme="minorHAnsi" w:hAnsiTheme="minorHAnsi" w:cstheme="minorHAnsi"/>
              </w:rPr>
            </w:pPr>
          </w:p>
        </w:tc>
      </w:tr>
      <w:tr w:rsidR="00D6615D" w:rsidRPr="000D472D" w:rsidTr="00D6615D">
        <w:trPr>
          <w:trHeight w:val="567"/>
        </w:trPr>
        <w:tc>
          <w:tcPr>
            <w:tcW w:w="0" w:type="auto"/>
            <w:gridSpan w:val="2"/>
          </w:tcPr>
          <w:p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rsidTr="00D6615D">
        <w:trPr>
          <w:trHeight w:val="1958"/>
        </w:trPr>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Deaf or hearing impairment</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(e.g. cancer, HIV, chronic heart disease)</w:t>
            </w:r>
          </w:p>
        </w:tc>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(e.g. diabetes, epilepsy, asthma)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(e.g. dyslexia)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(e.g. Asperger’s syndrome/other ASD)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rsidR="00D6615D" w:rsidRPr="000D472D" w:rsidRDefault="00D6615D" w:rsidP="00D6615D">
            <w:pPr>
              <w:rPr>
                <w:rFonts w:asciiTheme="minorHAnsi" w:hAnsiTheme="minorHAnsi" w:cstheme="minorHAnsi"/>
              </w:rPr>
            </w:pPr>
          </w:p>
        </w:tc>
      </w:tr>
      <w:tr w:rsidR="00D6615D" w:rsidRPr="000D472D" w:rsidTr="00D6615D">
        <w:trPr>
          <w:trHeight w:val="1928"/>
        </w:trPr>
        <w:tc>
          <w:tcPr>
            <w:tcW w:w="0" w:type="auto"/>
          </w:tcPr>
          <w:p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rsidR="00D6615D" w:rsidRP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rsidR="00D6615D" w:rsidRPr="00FD5288" w:rsidRDefault="00D6615D" w:rsidP="00D6615D">
            <w:pPr>
              <w:rPr>
                <w:rFonts w:asciiTheme="minorHAnsi" w:hAnsiTheme="minorHAnsi" w:cstheme="minorHAnsi"/>
                <w:b/>
                <w:bCs/>
              </w:rPr>
            </w:pPr>
          </w:p>
        </w:tc>
      </w:tr>
      <w:tr w:rsidR="00D6615D" w:rsidRPr="000D472D" w:rsidTr="00D6615D">
        <w:trPr>
          <w:trHeight w:val="1928"/>
        </w:trPr>
        <w:tc>
          <w:tcPr>
            <w:tcW w:w="0" w:type="auto"/>
          </w:tcPr>
          <w:p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rsidR="00D6615D" w:rsidRP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rsidTr="00D6615D">
        <w:trPr>
          <w:trHeight w:val="1928"/>
        </w:trPr>
        <w:tc>
          <w:tcPr>
            <w:tcW w:w="0" w:type="auto"/>
          </w:tcPr>
          <w:p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children</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relatives/friends</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p w:rsidR="00D6615D" w:rsidRPr="00976FED" w:rsidRDefault="00D6615D" w:rsidP="00D6615D">
            <w:pPr>
              <w:rPr>
                <w:rFonts w:asciiTheme="minorHAnsi" w:hAnsiTheme="minorHAnsi" w:cstheme="minorHAnsi"/>
                <w:b/>
                <w:bCs/>
              </w:rPr>
            </w:pPr>
          </w:p>
        </w:tc>
        <w:tc>
          <w:tcPr>
            <w:tcW w:w="0" w:type="auto"/>
          </w:tcPr>
          <w:p w:rsidR="00D6615D" w:rsidRPr="00976FED" w:rsidRDefault="00D6615D" w:rsidP="00D6615D">
            <w:pPr>
              <w:rPr>
                <w:rFonts w:asciiTheme="minorHAnsi" w:hAnsiTheme="minorHAnsi" w:cstheme="minorHAnsi"/>
                <w:b/>
                <w:bCs/>
              </w:rPr>
            </w:pPr>
          </w:p>
        </w:tc>
      </w:tr>
    </w:tbl>
    <w:p w:rsidR="0070099D" w:rsidRPr="00BE2731" w:rsidRDefault="0070099D" w:rsidP="00F048F2">
      <w:pPr>
        <w:rPr>
          <w:rFonts w:asciiTheme="minorHAnsi" w:hAnsiTheme="minorHAnsi" w:cstheme="minorHAnsi"/>
          <w:sz w:val="22"/>
          <w:szCs w:val="22"/>
        </w:rPr>
      </w:pPr>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5D" w:rsidRDefault="00D6615D">
      <w:r>
        <w:separator/>
      </w:r>
    </w:p>
  </w:endnote>
  <w:endnote w:type="continuationSeparator" w:id="0">
    <w:p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5D" w:rsidRDefault="00D6615D">
      <w:r>
        <w:separator/>
      </w:r>
    </w:p>
  </w:footnote>
  <w:footnote w:type="continuationSeparator" w:id="0">
    <w:p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3"/>
  </w:num>
  <w:num w:numId="7">
    <w:abstractNumId w:val="7"/>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600D6"/>
    <w:rsid w:val="003711A6"/>
    <w:rsid w:val="003E7EB7"/>
    <w:rsid w:val="00465A18"/>
    <w:rsid w:val="004915FB"/>
    <w:rsid w:val="004E2068"/>
    <w:rsid w:val="005D6630"/>
    <w:rsid w:val="006766AB"/>
    <w:rsid w:val="0070099D"/>
    <w:rsid w:val="00704249"/>
    <w:rsid w:val="00732864"/>
    <w:rsid w:val="007472FD"/>
    <w:rsid w:val="007927F5"/>
    <w:rsid w:val="00853DB1"/>
    <w:rsid w:val="008F78AC"/>
    <w:rsid w:val="009455F2"/>
    <w:rsid w:val="009557B5"/>
    <w:rsid w:val="00976FED"/>
    <w:rsid w:val="00983824"/>
    <w:rsid w:val="0099530E"/>
    <w:rsid w:val="00A251DB"/>
    <w:rsid w:val="00AA3A8A"/>
    <w:rsid w:val="00AC4575"/>
    <w:rsid w:val="00BD0ABB"/>
    <w:rsid w:val="00BE2731"/>
    <w:rsid w:val="00CA399D"/>
    <w:rsid w:val="00CA6A95"/>
    <w:rsid w:val="00CC7266"/>
    <w:rsid w:val="00D11160"/>
    <w:rsid w:val="00D13518"/>
    <w:rsid w:val="00D33B00"/>
    <w:rsid w:val="00D6615D"/>
    <w:rsid w:val="00E5347D"/>
    <w:rsid w:val="00EB2AB1"/>
    <w:rsid w:val="00F048F2"/>
    <w:rsid w:val="00F073B0"/>
    <w:rsid w:val="00F40D98"/>
    <w:rsid w:val="00F8150A"/>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8214-2D5F-4006-B080-F081BB6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39F0F4A6.dotm</Template>
  <TotalTime>1</TotalTime>
  <Pages>2</Pages>
  <Words>547</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Gina Connor</cp:lastModifiedBy>
  <cp:revision>2</cp:revision>
  <cp:lastPrinted>2005-10-12T12:24:00Z</cp:lastPrinted>
  <dcterms:created xsi:type="dcterms:W3CDTF">2019-05-15T08:52:00Z</dcterms:created>
  <dcterms:modified xsi:type="dcterms:W3CDTF">2019-05-15T08:52:00Z</dcterms:modified>
</cp:coreProperties>
</file>